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40242F" w:rsidRPr="00171410" w14:paraId="563976B6" w14:textId="77777777" w:rsidTr="00C8653B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355B385" w14:textId="041F2480" w:rsidR="0040242F" w:rsidRPr="00171410" w:rsidRDefault="009A59EF" w:rsidP="00C8653B">
            <w:pPr>
              <w:pStyle w:val="RevisionTableHeading"/>
              <w:rPr>
                <w:color w:val="000000"/>
              </w:rPr>
            </w:pPr>
            <w:r>
              <w:t>Facilities</w:t>
            </w:r>
            <w:r w:rsidR="0040242F">
              <w:t xml:space="preserve"> Name</w:t>
            </w:r>
            <w:r w:rsidR="0040242F" w:rsidRPr="00171410">
              <w:t>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79D4CB7B" w14:textId="77777777" w:rsidR="0040242F" w:rsidRPr="00171410" w:rsidRDefault="0040242F" w:rsidP="00C8653B">
            <w:pPr>
              <w:pStyle w:val="RevisionTableHeading"/>
              <w:rPr>
                <w:color w:val="000000"/>
              </w:rPr>
            </w:pPr>
            <w:r>
              <w:t>Reference No</w:t>
            </w:r>
            <w:r w:rsidRPr="00171410">
              <w:t>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38F298A" w14:textId="77777777" w:rsidR="0040242F" w:rsidRPr="00171410" w:rsidRDefault="0040242F" w:rsidP="00C8653B">
            <w:pPr>
              <w:pStyle w:val="RevisionTableHeading"/>
              <w:rPr>
                <w:color w:val="000000"/>
              </w:rPr>
            </w:pPr>
            <w:r w:rsidRPr="00171410">
              <w:t xml:space="preserve">REV- 001 </w:t>
            </w:r>
          </w:p>
        </w:tc>
      </w:tr>
      <w:tr w:rsidR="0040242F" w:rsidRPr="0093784F" w14:paraId="74A82327" w14:textId="77777777" w:rsidTr="00C8653B">
        <w:trPr>
          <w:trHeight w:val="133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758C0D63" w14:textId="77777777" w:rsidR="0040242F" w:rsidRPr="00F02DB9" w:rsidRDefault="0040242F" w:rsidP="00C8653B">
            <w:pPr>
              <w:pStyle w:val="RevisionTableText"/>
              <w:jc w:val="left"/>
            </w:pPr>
            <w:r w:rsidRPr="00F02DB9">
              <w:t>Vol</w:t>
            </w:r>
            <w:r>
              <w:t>.</w:t>
            </w:r>
            <w:r w:rsidRPr="00F02DB9">
              <w:t xml:space="preserve"> 5 Opera</w:t>
            </w:r>
            <w:r>
              <w:t>tions Management Chapter 10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18EA970A" w14:textId="77777777" w:rsidR="0040242F" w:rsidRPr="0093784F" w:rsidRDefault="0040242F" w:rsidP="00C8653B">
            <w:pPr>
              <w:pStyle w:val="RevisionTableText"/>
            </w:pP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7AB108B6" w14:textId="77777777" w:rsidR="0040242F" w:rsidRPr="0093784F" w:rsidRDefault="0040242F" w:rsidP="00C8653B">
            <w:pPr>
              <w:pStyle w:val="RevisionTableText"/>
            </w:pPr>
          </w:p>
        </w:tc>
      </w:tr>
      <w:tr w:rsidR="0040242F" w:rsidRPr="002250E2" w14:paraId="44C9ADD4" w14:textId="77777777" w:rsidTr="00C8653B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15984E1" w14:textId="77777777" w:rsidR="0040242F" w:rsidRPr="00E703E8" w:rsidRDefault="0040242F" w:rsidP="00C8653B">
            <w:pPr>
              <w:pStyle w:val="TableHeading"/>
            </w:pPr>
            <w:r w:rsidRPr="00E703E8"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124B935E" w14:textId="77777777" w:rsidR="0040242F" w:rsidRPr="00E703E8" w:rsidRDefault="0040242F" w:rsidP="00C8653B">
            <w:pPr>
              <w:pStyle w:val="TableHeading"/>
            </w:pPr>
            <w:r>
              <w:t>Isolation and Shutdown</w:t>
            </w:r>
            <w:r w:rsidRPr="00E703E8">
              <w:t xml:space="preserve"> </w:t>
            </w:r>
            <w:r>
              <w:t>Checklist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86138B7" w14:textId="77777777" w:rsidR="0040242F" w:rsidRPr="002250E2" w:rsidRDefault="0040242F" w:rsidP="00C8653B">
            <w:pPr>
              <w:pStyle w:val="RevH8ptcenter"/>
              <w:rPr>
                <w:color w:val="000000"/>
              </w:rPr>
            </w:pPr>
            <w:r w:rsidRPr="002250E2">
              <w:t>CHECKED SATISFACTORY</w:t>
            </w:r>
          </w:p>
        </w:tc>
      </w:tr>
      <w:tr w:rsidR="0040242F" w:rsidRPr="002250E2" w14:paraId="6354041D" w14:textId="77777777" w:rsidTr="00C8653B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081E86D8" w14:textId="77777777" w:rsidR="0040242F" w:rsidRPr="0093784F" w:rsidRDefault="0040242F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1627C45E" w14:textId="77777777" w:rsidR="0040242F" w:rsidRPr="0093784F" w:rsidRDefault="0040242F" w:rsidP="00C865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EA510F6" w14:textId="77777777" w:rsidR="0040242F" w:rsidRPr="002250E2" w:rsidRDefault="0040242F" w:rsidP="00C8653B">
            <w:pPr>
              <w:pStyle w:val="RevH8ptcenter"/>
            </w:pPr>
            <w:r w:rsidRPr="002250E2"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88536E" w14:textId="77777777" w:rsidR="0040242F" w:rsidRPr="002250E2" w:rsidRDefault="0040242F" w:rsidP="00C8653B">
            <w:pPr>
              <w:pStyle w:val="RevH8ptcenter"/>
            </w:pPr>
            <w:r w:rsidRPr="002250E2"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F5874B" w14:textId="77777777" w:rsidR="0040242F" w:rsidRPr="002250E2" w:rsidRDefault="0040242F" w:rsidP="00C8653B">
            <w:pPr>
              <w:pStyle w:val="RevH8ptcenter"/>
            </w:pPr>
            <w:r w:rsidRPr="002250E2">
              <w:t>NO</w:t>
            </w:r>
          </w:p>
        </w:tc>
      </w:tr>
      <w:tr w:rsidR="0040242F" w:rsidRPr="0093784F" w14:paraId="27C0DE7C" w14:textId="77777777" w:rsidTr="00C8653B">
        <w:trPr>
          <w:trHeight w:val="380"/>
        </w:trPr>
        <w:tc>
          <w:tcPr>
            <w:tcW w:w="564" w:type="dxa"/>
            <w:shd w:val="clear" w:color="auto" w:fill="auto"/>
            <w:noWrap/>
            <w:vAlign w:val="center"/>
          </w:tcPr>
          <w:p w14:paraId="292EAB65" w14:textId="77777777" w:rsidR="0040242F" w:rsidRPr="00E703E8" w:rsidRDefault="0040242F" w:rsidP="00C8653B">
            <w:pPr>
              <w:pStyle w:val="TableTex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E7219E1" w14:textId="77777777" w:rsidR="0040242F" w:rsidRPr="00E703E8" w:rsidRDefault="0040242F" w:rsidP="00C8653B">
            <w:pPr>
              <w:pStyle w:val="TableText"/>
              <w:rPr>
                <w:b/>
                <w:bCs/>
              </w:rPr>
            </w:pPr>
            <w:r>
              <w:t>Life Safety Systems (LSS): Healthcare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A57C4E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2A791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C7320DF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06F8B47C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D23FBDC" w14:textId="77777777" w:rsidR="0040242F" w:rsidRPr="00171410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20555" w14:textId="77777777" w:rsidR="0040242F" w:rsidRPr="00171410" w:rsidRDefault="0040242F" w:rsidP="00C8653B">
            <w:pPr>
              <w:pStyle w:val="TT9pt"/>
              <w:rPr>
                <w:b/>
                <w:bCs/>
              </w:rPr>
            </w:pPr>
            <w:r w:rsidRPr="00171410">
              <w:rPr>
                <w:b/>
                <w:bCs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1362A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BB584F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F37B3C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18547D48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E30AEB3" w14:textId="77777777" w:rsidR="0040242F" w:rsidRPr="0097201D" w:rsidRDefault="0040242F" w:rsidP="00C8653B">
            <w:pPr>
              <w:pStyle w:val="TT9pt"/>
            </w:pPr>
            <w: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AABE99" w14:textId="77777777" w:rsidR="0040242F" w:rsidRPr="00ED6824" w:rsidRDefault="0040242F" w:rsidP="00C8653B">
            <w:pPr>
              <w:pStyle w:val="TT9pt"/>
            </w:pPr>
            <w:r>
              <w:t>Required Personal Protective Equipment (PPE) a</w:t>
            </w:r>
            <w:r w:rsidRPr="00ED6824">
              <w:t>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D5EEEE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00603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79378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72B0FA22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56E607" w14:textId="77777777" w:rsidR="0040242F" w:rsidRPr="0097201D" w:rsidRDefault="0040242F" w:rsidP="00C8653B">
            <w:pPr>
              <w:pStyle w:val="TT9pt"/>
            </w:pPr>
            <w: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3A78F" w14:textId="77777777" w:rsidR="0040242F" w:rsidRPr="00ED6824" w:rsidRDefault="0040242F" w:rsidP="00C8653B">
            <w:pPr>
              <w:pStyle w:val="TT9pt"/>
            </w:pPr>
            <w:r>
              <w:t>Risk Assessments Method Statement (RAMS)</w:t>
            </w:r>
            <w:r w:rsidRPr="0098109B">
              <w:t xml:space="preserve">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ED1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378AE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D7DFC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CD0D46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78DB92" w14:textId="77777777" w:rsidR="0040242F" w:rsidRPr="0097201D" w:rsidRDefault="0040242F" w:rsidP="00C8653B">
            <w:pPr>
              <w:pStyle w:val="TT9pt"/>
            </w:pPr>
            <w: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C3532" w14:textId="77777777" w:rsidR="0040242F" w:rsidRPr="00ED6824" w:rsidRDefault="0040242F" w:rsidP="00C8653B">
            <w:pPr>
              <w:pStyle w:val="TT9pt"/>
            </w:pPr>
            <w:r w:rsidRPr="00ED6824">
              <w:t xml:space="preserve">Chemical </w:t>
            </w:r>
            <w:r>
              <w:t>Material Safety Data Sheets (</w:t>
            </w:r>
            <w:r w:rsidRPr="00ED6824">
              <w:t>MSDS</w:t>
            </w:r>
            <w:r>
              <w:t>) and</w:t>
            </w:r>
            <w:r w:rsidRPr="00ED6824">
              <w:t xml:space="preserve"> </w:t>
            </w:r>
            <w:r>
              <w:t>Product Data sheets (</w:t>
            </w:r>
            <w:r w:rsidRPr="00ED6824">
              <w:t>PDS</w:t>
            </w:r>
            <w:r>
              <w:t>)</w:t>
            </w:r>
            <w:r w:rsidRPr="00ED6824">
              <w:t xml:space="preserve"> </w:t>
            </w:r>
            <w:r>
              <w:t xml:space="preserve">checks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E1B21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7A81B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CEFD1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C0ADE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71DE06" w14:textId="77777777" w:rsidR="0040242F" w:rsidRPr="0097201D" w:rsidRDefault="0040242F" w:rsidP="00C8653B">
            <w:pPr>
              <w:pStyle w:val="TT9pt"/>
            </w:pPr>
            <w: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F34CA" w14:textId="77777777" w:rsidR="0040242F" w:rsidRPr="00ED6824" w:rsidRDefault="0040242F" w:rsidP="00C8653B">
            <w:pPr>
              <w:pStyle w:val="TT9pt"/>
            </w:pPr>
            <w:r w:rsidRPr="00ED6824"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79147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12ACA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75C4C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13308C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118C5B" w14:textId="77777777" w:rsidR="0040242F" w:rsidRPr="0097201D" w:rsidRDefault="0040242F" w:rsidP="00C8653B">
            <w:pPr>
              <w:pStyle w:val="TT9pt"/>
            </w:pPr>
            <w: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422F8A" w14:textId="77777777" w:rsidR="0040242F" w:rsidRPr="00ED6824" w:rsidRDefault="0040242F" w:rsidP="00C8653B">
            <w:pPr>
              <w:pStyle w:val="TT9pt"/>
            </w:pPr>
            <w:r w:rsidRPr="00ED6824"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26889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53D3D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1F1B82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21427EE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E4E594" w14:textId="77777777" w:rsidR="0040242F" w:rsidRPr="0097201D" w:rsidRDefault="0040242F" w:rsidP="00C8653B">
            <w:pPr>
              <w:pStyle w:val="TT9pt"/>
            </w:pPr>
            <w: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4173" w14:textId="77777777" w:rsidR="0040242F" w:rsidRPr="00ED6824" w:rsidRDefault="0040242F" w:rsidP="00C8653B">
            <w:pPr>
              <w:pStyle w:val="TT9pt"/>
            </w:pPr>
            <w:r w:rsidRPr="00ED6824">
              <w:t>Emergency evacuation plan</w:t>
            </w:r>
            <w:r>
              <w:t xml:space="preserve"> reviewed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0394B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D3CA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BD668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11DD0A5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A4CC734" w14:textId="77777777" w:rsidR="0040242F" w:rsidRPr="0097201D" w:rsidRDefault="0040242F" w:rsidP="00C8653B">
            <w:pPr>
              <w:pStyle w:val="TT9pt"/>
            </w:pPr>
            <w: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E564" w14:textId="77777777" w:rsidR="0040242F" w:rsidRPr="00ED6824" w:rsidRDefault="0040242F" w:rsidP="00C8653B">
            <w:pPr>
              <w:pStyle w:val="TT9pt"/>
            </w:pPr>
            <w:r w:rsidRPr="00ED6824">
              <w:t>Emergency contact details of the responsible person and the contractors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A6FC7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72FC0C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3C65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755915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7E191ED" w14:textId="77777777" w:rsidR="0040242F" w:rsidRPr="0097201D" w:rsidRDefault="0040242F" w:rsidP="00C8653B">
            <w:pPr>
              <w:pStyle w:val="TT9pt"/>
            </w:pPr>
            <w: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1C65" w14:textId="77777777" w:rsidR="0040242F" w:rsidRPr="00ED6824" w:rsidRDefault="0040242F" w:rsidP="00C8653B">
            <w:pPr>
              <w:pStyle w:val="TT9pt"/>
            </w:pPr>
            <w:r>
              <w:t>Life Safety Systems (fire extinguishers, sprinklers, gas suppression and fire alarm)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562CB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FEB3D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545F1B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014CF3A1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B60E2C" w14:textId="77777777" w:rsidR="0040242F" w:rsidRPr="0097201D" w:rsidRDefault="0040242F" w:rsidP="00C8653B">
            <w:pPr>
              <w:pStyle w:val="TT9pt"/>
            </w:pPr>
            <w: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9E13" w14:textId="77777777" w:rsidR="0040242F" w:rsidRPr="00ED6824" w:rsidRDefault="0040242F" w:rsidP="00C8653B">
            <w:pPr>
              <w:pStyle w:val="TT9pt"/>
            </w:pPr>
            <w:r w:rsidRPr="00ED6824"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9F34E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EBDD21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30C6F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7818562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2B266F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6E2A9E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17141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171410">
              <w:rPr>
                <w:rFonts w:asciiTheme="minorBidi" w:hAnsiTheme="minorBidi" w:cstheme="minorBidi"/>
                <w:b/>
                <w:bCs/>
              </w:rPr>
              <w:t>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659BE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1A33F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0848AF8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04E0B7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E6FE8B" w14:textId="77777777" w:rsidR="0040242F" w:rsidRPr="0097201D" w:rsidRDefault="0040242F" w:rsidP="00C8653B">
            <w:pPr>
              <w:pStyle w:val="TT9pt"/>
            </w:pPr>
            <w:r>
              <w:t>10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C01861" w14:textId="77777777" w:rsidR="0040242F" w:rsidRPr="00C0102A" w:rsidRDefault="0040242F" w:rsidP="00C8653B">
            <w:pPr>
              <w:pStyle w:val="TT9pt"/>
            </w:pPr>
            <w:r w:rsidRPr="00C0102A">
              <w:t>System Owner/Manager/Engineering team</w:t>
            </w:r>
            <w:r>
              <w:t>’s</w:t>
            </w:r>
            <w:r w:rsidRPr="00C0102A">
              <w:t xml:space="preserve">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73FAB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65D7C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14E2CF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DEB203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1AE67E" w14:textId="77777777" w:rsidR="0040242F" w:rsidRPr="0097201D" w:rsidRDefault="0040242F" w:rsidP="00C8653B">
            <w:pPr>
              <w:pStyle w:val="TT9pt"/>
            </w:pPr>
            <w:r>
              <w:t>11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0938D4" w14:textId="77777777" w:rsidR="0040242F" w:rsidRPr="00C0102A" w:rsidRDefault="0040242F" w:rsidP="00C8653B">
            <w:pPr>
              <w:pStyle w:val="TT9pt"/>
            </w:pPr>
            <w:r>
              <w:t>End-user/Department heads’ a</w:t>
            </w:r>
            <w:r w:rsidRPr="00C0102A">
              <w:t xml:space="preserve">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D5FAA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FE9AA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7F264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212AA0C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03FDC4F" w14:textId="77777777" w:rsidR="0040242F" w:rsidRPr="0097201D" w:rsidRDefault="0040242F" w:rsidP="00C8653B">
            <w:pPr>
              <w:pStyle w:val="TT9pt"/>
            </w:pPr>
            <w:r>
              <w:t>12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3A621" w14:textId="0CB2F2C9" w:rsidR="0040242F" w:rsidRPr="00C0102A" w:rsidRDefault="0040242F" w:rsidP="00C8653B">
            <w:pPr>
              <w:pStyle w:val="TT9pt"/>
            </w:pPr>
            <w:r>
              <w:t>Quality, Health, Safety and Environment Management (</w:t>
            </w:r>
            <w:r w:rsidRPr="00C0102A">
              <w:t>QHSE</w:t>
            </w:r>
            <w:r>
              <w:t>)</w:t>
            </w:r>
            <w:r w:rsidRPr="00C0102A">
              <w:t xml:space="preserve">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391B5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DA291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79E25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16366B1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678427" w14:textId="77777777" w:rsidR="0040242F" w:rsidRDefault="0040242F" w:rsidP="00C8653B">
            <w:pPr>
              <w:pStyle w:val="TT9pt"/>
            </w:pPr>
            <w:r>
              <w:t>13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45C866" w14:textId="77777777" w:rsidR="0040242F" w:rsidRPr="00C0102A" w:rsidRDefault="0040242F" w:rsidP="00C8653B">
            <w:pPr>
              <w:pStyle w:val="TT9pt"/>
            </w:pPr>
            <w:r w:rsidRPr="00C0102A">
              <w:t>Specialist contractor</w:t>
            </w:r>
            <w:r>
              <w:t>’s</w:t>
            </w:r>
            <w:r w:rsidRPr="00C0102A">
              <w:t xml:space="preserve"> schedule of work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925D13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D6FA0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441AA7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AC0766D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0B7C1A7" w14:textId="77777777" w:rsidR="0040242F" w:rsidRDefault="0040242F" w:rsidP="00C8653B">
            <w:pPr>
              <w:pStyle w:val="TT9pt"/>
            </w:pPr>
            <w:r>
              <w:t>14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CEB26" w14:textId="77777777" w:rsidR="0040242F" w:rsidRPr="00C0102A" w:rsidRDefault="0040242F" w:rsidP="00C8653B">
            <w:pPr>
              <w:pStyle w:val="TT9pt"/>
            </w:pPr>
            <w:r w:rsidRPr="00ED6824">
              <w:t xml:space="preserve">Approved </w:t>
            </w:r>
            <w:r>
              <w:t>Permit To Work (PTW)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25F59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44B3AB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18FD7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5E257CA7" w14:textId="77777777" w:rsidTr="00C8653B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8C1648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3F841A" w14:textId="77777777" w:rsidR="0040242F" w:rsidRPr="00171410" w:rsidRDefault="0040242F" w:rsidP="00C8653B">
            <w:pPr>
              <w:pStyle w:val="TT9pt"/>
              <w:rPr>
                <w:b/>
                <w:bCs/>
              </w:rPr>
            </w:pPr>
            <w:r>
              <w:rPr>
                <w:b/>
                <w:bCs/>
              </w:rPr>
              <w:t xml:space="preserve">Stand 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BB98E9" w14:textId="77777777" w:rsidR="0040242F" w:rsidRPr="0093784F" w:rsidRDefault="0040242F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FE5F6B7" w14:textId="77777777" w:rsidR="0040242F" w:rsidRPr="0093784F" w:rsidRDefault="0040242F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4369CAE" w14:textId="77777777" w:rsidR="0040242F" w:rsidRPr="0093784F" w:rsidRDefault="0040242F" w:rsidP="00C865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40242F" w:rsidRPr="0093784F" w14:paraId="11E20FFB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2BEA68" w14:textId="77777777" w:rsidR="0040242F" w:rsidRPr="00025116" w:rsidRDefault="0040242F" w:rsidP="00C8653B">
            <w:pPr>
              <w:pStyle w:val="TT9pt"/>
            </w:pPr>
            <w:r>
              <w:t>15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C8C85" w14:textId="77777777" w:rsidR="0040242F" w:rsidRPr="00C0102A" w:rsidRDefault="0040242F" w:rsidP="00C8653B">
            <w:pPr>
              <w:pStyle w:val="TT9pt"/>
            </w:pPr>
            <w:r>
              <w:t>System’s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37A40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9BA47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701248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5AC1A34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88BBC9E" w14:textId="77777777" w:rsidR="0040242F" w:rsidRPr="00025116" w:rsidRDefault="0040242F" w:rsidP="00C8653B">
            <w:pPr>
              <w:pStyle w:val="TT9pt"/>
            </w:pPr>
            <w:r>
              <w:t>16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CFC83A" w14:textId="77777777" w:rsidR="0040242F" w:rsidRPr="00C0102A" w:rsidRDefault="0040242F" w:rsidP="00C8653B">
            <w:pPr>
              <w:pStyle w:val="TT9pt"/>
            </w:pPr>
            <w:r>
              <w:t xml:space="preserve">System is leakage free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0FD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09A2D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B8F5F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71FB9F4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A0E53B" w14:textId="77777777" w:rsidR="0040242F" w:rsidRPr="00025116" w:rsidRDefault="0040242F" w:rsidP="00C8653B">
            <w:pPr>
              <w:pStyle w:val="TT9pt"/>
            </w:pPr>
            <w:r>
              <w:t>17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86E280" w14:textId="77777777" w:rsidR="0040242F" w:rsidRPr="00C0102A" w:rsidRDefault="0040242F" w:rsidP="00C8653B">
            <w:pPr>
              <w:pStyle w:val="TT9pt"/>
            </w:pPr>
            <w:r>
              <w:t xml:space="preserve">System faults/alarm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5AC08B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D7218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D479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9E89691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2DA088" w14:textId="77777777" w:rsidR="0040242F" w:rsidRDefault="0040242F" w:rsidP="00C8653B">
            <w:pPr>
              <w:pStyle w:val="TT9pt"/>
            </w:pPr>
            <w:r>
              <w:t>18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74418C" w14:textId="77777777" w:rsidR="0040242F" w:rsidRDefault="0040242F" w:rsidP="00C8653B">
            <w:pPr>
              <w:pStyle w:val="TT9pt"/>
            </w:pPr>
            <w:r>
              <w:t xml:space="preserve">Water flow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3035DE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36D3D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69C64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2B954392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E50D6C" w14:textId="77777777" w:rsidR="0040242F" w:rsidRDefault="0040242F" w:rsidP="00C8653B">
            <w:pPr>
              <w:pStyle w:val="TT9pt"/>
            </w:pPr>
            <w:r>
              <w:t>19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40AC6C" w14:textId="77777777" w:rsidR="0040242F" w:rsidRDefault="0040242F" w:rsidP="00C8653B">
            <w:pPr>
              <w:pStyle w:val="TT9pt"/>
            </w:pPr>
            <w:r>
              <w:t xml:space="preserve">Systems’ parameters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C2369F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A46A6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F92535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F87F8AB" w14:textId="77777777" w:rsidTr="00C8653B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4E0CC9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4D3F35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 w:rsidRPr="00A840B0">
              <w:rPr>
                <w:rFonts w:asciiTheme="minorBidi" w:hAnsiTheme="minorBidi" w:cstheme="minorBidi"/>
                <w:b/>
                <w:bCs/>
              </w:rPr>
              <w:t>Pre</w:t>
            </w:r>
            <w:r>
              <w:rPr>
                <w:rFonts w:asciiTheme="minorBidi" w:hAnsiTheme="minorBidi" w:cstheme="minorBidi"/>
                <w:b/>
                <w:bCs/>
              </w:rPr>
              <w:t>-</w:t>
            </w:r>
            <w:r w:rsidRPr="00A840B0">
              <w:rPr>
                <w:rFonts w:asciiTheme="minorBidi" w:hAnsiTheme="minorBidi" w:cstheme="minorBidi"/>
                <w:b/>
                <w:bCs/>
              </w:rPr>
              <w:t>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F7E92F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D90F35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329394C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4D6DC3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5B8CB7" w14:textId="77777777" w:rsidR="0040242F" w:rsidRPr="00025116" w:rsidRDefault="0040242F" w:rsidP="00C8653B">
            <w:pPr>
              <w:pStyle w:val="TT9pt"/>
            </w:pPr>
            <w: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9322517" w14:textId="77777777" w:rsidR="0040242F" w:rsidRPr="00025116" w:rsidRDefault="0040242F" w:rsidP="00C8653B">
            <w:pPr>
              <w:pStyle w:val="TT9pt"/>
            </w:pPr>
            <w:r w:rsidRPr="00025116">
              <w:t>System is alarm free</w:t>
            </w:r>
            <w:r>
              <w:t xml:space="preserve">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C5D0A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6E3574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986E9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711736D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C9EEBD" w14:textId="77777777" w:rsidR="0040242F" w:rsidRPr="00025116" w:rsidRDefault="0040242F" w:rsidP="00C8653B">
            <w:pPr>
              <w:pStyle w:val="TT9pt"/>
            </w:pPr>
            <w: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D87F35" w14:textId="77777777" w:rsidR="0040242F" w:rsidRPr="00025116" w:rsidRDefault="0040242F" w:rsidP="00C8653B">
            <w:pPr>
              <w:pStyle w:val="TT9pt"/>
            </w:pPr>
            <w:r>
              <w:t>Automatic control p</w:t>
            </w:r>
            <w:r w:rsidRPr="00025116">
              <w:t>anel</w:t>
            </w:r>
            <w:r>
              <w:t xml:space="preserve"> parameters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94F717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D7E7E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E750E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42EDFD94" w14:textId="77777777" w:rsidTr="00C8653B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9F7AD3" w14:textId="77777777" w:rsidR="0040242F" w:rsidRPr="0097201D" w:rsidRDefault="0040242F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37A46D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Routine Stop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ABD726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96F58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6E1790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93784F" w14:paraId="4E0D2B07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25FB65" w14:textId="77777777" w:rsidR="0040242F" w:rsidRPr="00025116" w:rsidRDefault="0040242F" w:rsidP="00C8653B">
            <w:pPr>
              <w:pStyle w:val="TT9pt"/>
            </w:pPr>
            <w: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F2A295C" w14:textId="77777777" w:rsidR="0040242F" w:rsidRPr="00025116" w:rsidRDefault="0040242F" w:rsidP="00C8653B">
            <w:pPr>
              <w:pStyle w:val="TT9pt"/>
            </w:pPr>
            <w:r>
              <w:t>Lock Out Tag Out (LOTO) removed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8175D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9223D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753F61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5C302870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388D9F" w14:textId="77777777" w:rsidR="0040242F" w:rsidRPr="00025116" w:rsidRDefault="0040242F" w:rsidP="00C8653B">
            <w:pPr>
              <w:pStyle w:val="TT9pt"/>
            </w:pPr>
            <w: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69E040D" w14:textId="77777777" w:rsidR="0040242F" w:rsidRPr="00025116" w:rsidRDefault="0040242F" w:rsidP="00C8653B">
            <w:pPr>
              <w:pStyle w:val="TT9pt"/>
            </w:pPr>
            <w:r>
              <w:t>Stop fan from Business Management System (BMS)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0E20C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0CDCD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802C4B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48EB1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E8C3FCE" w14:textId="77777777" w:rsidR="0040242F" w:rsidRPr="00025116" w:rsidRDefault="0040242F" w:rsidP="00C8653B">
            <w:pPr>
              <w:pStyle w:val="TT9pt"/>
            </w:pPr>
            <w:r>
              <w:t>24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578A9FD" w14:textId="77777777" w:rsidR="0040242F" w:rsidRPr="00025116" w:rsidRDefault="0040242F" w:rsidP="00C8653B">
            <w:pPr>
              <w:pStyle w:val="TT9pt"/>
            </w:pPr>
            <w:r>
              <w:t>Stop water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11E14D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1181D3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AE44B5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0FE7C3F9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390B4B" w14:textId="77777777" w:rsidR="0040242F" w:rsidRPr="00025116" w:rsidRDefault="0040242F" w:rsidP="00C8653B">
            <w:pPr>
              <w:pStyle w:val="TT9pt"/>
            </w:pPr>
            <w:r>
              <w:t>25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7329A4" w14:textId="77777777" w:rsidR="0040242F" w:rsidRPr="00025116" w:rsidRDefault="0040242F" w:rsidP="00C8653B">
            <w:pPr>
              <w:pStyle w:val="TT9pt"/>
            </w:pPr>
            <w:r>
              <w:t>Stop electrical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1159E9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B3179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9D9EF4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6EDD169C" w14:textId="77777777" w:rsidTr="00C8653B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55DCF5" w14:textId="77777777" w:rsidR="0040242F" w:rsidRDefault="0040242F" w:rsidP="00C8653B">
            <w:pPr>
              <w:pStyle w:val="TT9pt"/>
            </w:pPr>
            <w: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7100" w14:textId="77777777" w:rsidR="0040242F" w:rsidRPr="00025116" w:rsidRDefault="0040242F" w:rsidP="00C8653B">
            <w:pPr>
              <w:pStyle w:val="TT9pt"/>
            </w:pPr>
            <w:r>
              <w:t xml:space="preserve">Close valves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9E1092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EEAFBE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D8EBD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93784F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3C7DAE08" w14:textId="77777777" w:rsidTr="00C8653B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B947CC" w14:textId="77777777" w:rsidR="0040242F" w:rsidRPr="0097201D" w:rsidRDefault="0040242F" w:rsidP="00C8653B">
            <w:pPr>
              <w:pStyle w:val="TT9pt"/>
              <w:rPr>
                <w:b/>
                <w:bCs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0430F5" w14:textId="77777777" w:rsidR="0040242F" w:rsidRPr="00171410" w:rsidRDefault="0040242F" w:rsidP="00C8653B">
            <w:pPr>
              <w:pStyle w:val="TT9pt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D6E44D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01016A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4A01620" w14:textId="77777777" w:rsidR="0040242F" w:rsidRPr="0093784F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40242F" w:rsidRPr="00415B86" w14:paraId="342984A5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C8A2BAB" w14:textId="77777777" w:rsidR="0040242F" w:rsidRPr="00415B86" w:rsidRDefault="0040242F" w:rsidP="00C8653B">
            <w:pPr>
              <w:pStyle w:val="TT9pt"/>
            </w:pPr>
            <w: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BBA12E5" w14:textId="77777777" w:rsidR="0040242F" w:rsidRPr="00C0102A" w:rsidRDefault="0040242F" w:rsidP="00C8653B">
            <w:pPr>
              <w:pStyle w:val="TT9pt"/>
            </w:pPr>
            <w:r>
              <w:t>Departments’ heads (Facility Management)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73918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8A242E2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EC87FB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2679E0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D28D53" w14:textId="77777777" w:rsidR="0040242F" w:rsidRPr="00415B86" w:rsidRDefault="0040242F" w:rsidP="00C8653B">
            <w:pPr>
              <w:pStyle w:val="TT9pt"/>
            </w:pPr>
            <w: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848BC3" w14:textId="77777777" w:rsidR="0040242F" w:rsidRPr="00C0102A" w:rsidRDefault="0040242F" w:rsidP="00C8653B">
            <w:pPr>
              <w:pStyle w:val="TT9pt"/>
            </w:pPr>
            <w:r>
              <w:t>Computer Aided Facility Management (CAFM)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F26CD1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55183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54E248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799BCCBC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9C5635" w14:textId="77777777" w:rsidR="0040242F" w:rsidRPr="00415B86" w:rsidRDefault="0040242F" w:rsidP="00C8653B">
            <w:pPr>
              <w:pStyle w:val="TT9pt"/>
            </w:pPr>
            <w: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A40520" w14:textId="77777777" w:rsidR="0040242F" w:rsidRPr="00C0102A" w:rsidRDefault="0040242F" w:rsidP="00C8653B">
            <w:pPr>
              <w:pStyle w:val="TT9pt"/>
            </w:pPr>
            <w:r w:rsidRPr="00C0102A"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65563F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AA7C8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778E5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7D86323D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0A3D2C" w14:textId="77777777" w:rsidR="0040242F" w:rsidRPr="00415B86" w:rsidRDefault="0040242F" w:rsidP="00C8653B">
            <w:pPr>
              <w:pStyle w:val="TT9pt"/>
            </w:pPr>
            <w: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8D9BFD6" w14:textId="77777777" w:rsidR="0040242F" w:rsidRPr="00C0102A" w:rsidRDefault="0040242F" w:rsidP="00C8653B">
            <w:pPr>
              <w:pStyle w:val="TT9pt"/>
            </w:pPr>
            <w:r w:rsidRPr="00C0102A">
              <w:t>End-user/</w:t>
            </w:r>
            <w:r>
              <w:t>Stakeholder</w:t>
            </w:r>
            <w:r w:rsidRPr="00C0102A">
              <w:t xml:space="preserve">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A1626F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4A3988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08DDDE4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415B86" w14:paraId="3337D56A" w14:textId="77777777" w:rsidTr="00C8653B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425A21" w14:textId="77777777" w:rsidR="0040242F" w:rsidRDefault="0040242F" w:rsidP="00C8653B">
            <w:pPr>
              <w:pStyle w:val="TT9pt"/>
            </w:pPr>
            <w: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C886328" w14:textId="77777777" w:rsidR="0040242F" w:rsidRPr="00C0102A" w:rsidRDefault="0040242F" w:rsidP="00C8653B">
            <w:pPr>
              <w:pStyle w:val="TT9pt"/>
            </w:pPr>
            <w:r>
              <w:t xml:space="preserve">Specialist contractors/water treatment company’s service reports and suggestions/recommendations on water treatment systems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50ADBB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D259B40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C1C88E" w14:textId="77777777" w:rsidR="0040242F" w:rsidRPr="00415B86" w:rsidRDefault="0040242F" w:rsidP="00C865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415B86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5B86">
              <w:rPr>
                <w:rFonts w:cs="Arial"/>
                <w:color w:val="000000"/>
              </w:rPr>
              <w:instrText xml:space="preserve"> FORMCHECKBOX </w:instrText>
            </w:r>
            <w:r w:rsidR="006E352D">
              <w:rPr>
                <w:rFonts w:cs="Arial"/>
                <w:color w:val="000000"/>
              </w:rPr>
            </w:r>
            <w:r w:rsidR="006E352D">
              <w:rPr>
                <w:rFonts w:cs="Arial"/>
                <w:color w:val="000000"/>
              </w:rPr>
              <w:fldChar w:fldCharType="separate"/>
            </w:r>
            <w:r w:rsidRPr="00415B86">
              <w:rPr>
                <w:rFonts w:cs="Arial"/>
                <w:color w:val="000000"/>
              </w:rPr>
              <w:fldChar w:fldCharType="end"/>
            </w:r>
          </w:p>
        </w:tc>
      </w:tr>
      <w:tr w:rsidR="0040242F" w:rsidRPr="0093784F" w14:paraId="2391448D" w14:textId="77777777" w:rsidTr="00C8653B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0031795" w14:textId="77777777" w:rsidR="0040242F" w:rsidRPr="0097201D" w:rsidRDefault="0040242F" w:rsidP="00C8653B">
            <w:pPr>
              <w:pStyle w:val="THWhite"/>
            </w:pPr>
            <w:r w:rsidRPr="0097201D">
              <w:lastRenderedPageBreak/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11AC5AF7" w14:textId="77777777" w:rsidR="0040242F" w:rsidRPr="0093784F" w:rsidRDefault="0040242F" w:rsidP="00C8653B">
            <w:pPr>
              <w:pStyle w:val="THWhite"/>
            </w:pPr>
            <w:r w:rsidRPr="0093784F"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1C2A732D" w14:textId="77777777" w:rsidR="0040242F" w:rsidRPr="0093784F" w:rsidRDefault="0040242F" w:rsidP="00C8653B">
            <w:pPr>
              <w:pStyle w:val="THWhite"/>
            </w:pPr>
            <w:r w:rsidRPr="0093784F">
              <w:t>Resolution</w:t>
            </w:r>
          </w:p>
        </w:tc>
      </w:tr>
      <w:tr w:rsidR="0040242F" w:rsidRPr="0093784F" w14:paraId="70F4413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6FFA416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846AD6E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A783773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93784F" w14:paraId="790DDA0E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6577DB23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21EB20B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EA13227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93784F" w14:paraId="0D13DABD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3734DC3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97B034A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F39F25F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93784F" w14:paraId="02A67AF1" w14:textId="77777777" w:rsidTr="00C8653B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DBB4F4A" w14:textId="77777777" w:rsidR="0040242F" w:rsidRPr="0097201D" w:rsidRDefault="0040242F" w:rsidP="00C8653B">
            <w:pPr>
              <w:pStyle w:val="TT9pt"/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5DDA06D" w14:textId="77777777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604792" w14:textId="77777777" w:rsidR="0040242F" w:rsidRPr="0093784F" w:rsidRDefault="0040242F" w:rsidP="00C8653B">
            <w:pPr>
              <w:pStyle w:val="TT9pt"/>
            </w:pPr>
          </w:p>
        </w:tc>
      </w:tr>
      <w:tr w:rsidR="0040242F" w:rsidRPr="00171410" w14:paraId="7EF2FA64" w14:textId="77777777" w:rsidTr="00C8653B">
        <w:trPr>
          <w:trHeight w:val="105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72D4B" w14:textId="77777777" w:rsidR="0040242F" w:rsidRPr="00171410" w:rsidRDefault="0040242F" w:rsidP="00C8653B">
            <w:pPr>
              <w:pStyle w:val="TT9pt"/>
            </w:pPr>
            <w:r w:rsidRPr="00171410">
              <w:t>Ori</w:t>
            </w:r>
            <w:r>
              <w:t>ginator's Name/</w:t>
            </w:r>
            <w:r w:rsidRPr="00171410">
              <w:t>Signature and Date:</w:t>
            </w: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16380" w14:textId="77777777" w:rsidR="0040242F" w:rsidRPr="00171410" w:rsidRDefault="0040242F" w:rsidP="00C8653B">
            <w:pPr>
              <w:pStyle w:val="TT9pt"/>
            </w:pPr>
            <w:r>
              <w:t>Checker's Name/</w:t>
            </w:r>
            <w:r w:rsidRPr="00171410">
              <w:t>Signature and Date:</w:t>
            </w:r>
          </w:p>
        </w:tc>
      </w:tr>
      <w:tr w:rsidR="0040242F" w:rsidRPr="0093784F" w14:paraId="577082EA" w14:textId="77777777" w:rsidTr="00C8653B">
        <w:trPr>
          <w:trHeight w:val="479"/>
        </w:trPr>
        <w:tc>
          <w:tcPr>
            <w:tcW w:w="489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7CC6D0" w14:textId="4818B394" w:rsidR="0040242F" w:rsidRPr="0093784F" w:rsidRDefault="0040242F" w:rsidP="00C8653B">
            <w:pPr>
              <w:pStyle w:val="TT9pt"/>
            </w:pPr>
          </w:p>
        </w:tc>
        <w:tc>
          <w:tcPr>
            <w:tcW w:w="508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3F666" w14:textId="77777777" w:rsidR="0040242F" w:rsidRPr="0093784F" w:rsidRDefault="0040242F" w:rsidP="00C8653B">
            <w:pPr>
              <w:pStyle w:val="TT9pt"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jc w:val="left"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182E1" w14:textId="77777777" w:rsidR="006E352D" w:rsidRDefault="006E352D">
      <w:r>
        <w:separator/>
      </w:r>
    </w:p>
    <w:p w14:paraId="5806E8E0" w14:textId="77777777" w:rsidR="006E352D" w:rsidRDefault="006E352D"/>
  </w:endnote>
  <w:endnote w:type="continuationSeparator" w:id="0">
    <w:p w14:paraId="2C6E6354" w14:textId="77777777" w:rsidR="006E352D" w:rsidRDefault="006E352D">
      <w:r>
        <w:continuationSeparator/>
      </w:r>
    </w:p>
    <w:p w14:paraId="21E554C6" w14:textId="77777777" w:rsidR="006E352D" w:rsidRDefault="006E35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236090D" w:rsidR="009210BF" w:rsidRDefault="006E352D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540462">
          <w:rPr>
            <w:sz w:val="16"/>
            <w:szCs w:val="16"/>
            <w:lang w:val="en-AU"/>
          </w:rPr>
          <w:t>EOM-ZO0-TP-000154 Rev 001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A22E29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A22E29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03E74" w14:textId="77777777" w:rsidR="006E352D" w:rsidRDefault="006E352D">
      <w:r>
        <w:separator/>
      </w:r>
    </w:p>
    <w:p w14:paraId="7D18C5CC" w14:textId="77777777" w:rsidR="006E352D" w:rsidRDefault="006E352D"/>
  </w:footnote>
  <w:footnote w:type="continuationSeparator" w:id="0">
    <w:p w14:paraId="6EC74272" w14:textId="77777777" w:rsidR="006E352D" w:rsidRDefault="006E352D">
      <w:r>
        <w:continuationSeparator/>
      </w:r>
    </w:p>
    <w:p w14:paraId="6D4CF7B6" w14:textId="77777777" w:rsidR="006E352D" w:rsidRDefault="006E35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7B572E31" w:rsidR="009210BF" w:rsidRDefault="002662BB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A940370" wp14:editId="64071B44">
                <wp:simplePos x="0" y="0"/>
                <wp:positionH relativeFrom="column">
                  <wp:posOffset>-254000</wp:posOffset>
                </wp:positionH>
                <wp:positionV relativeFrom="paragraph">
                  <wp:posOffset>-95885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6FE905E" w:rsidR="009210BF" w:rsidRPr="006A25F8" w:rsidRDefault="0040242F" w:rsidP="0011188C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40242F">
            <w:rPr>
              <w:kern w:val="32"/>
              <w:sz w:val="24"/>
              <w:szCs w:val="24"/>
              <w:lang w:val="en-GB"/>
            </w:rPr>
            <w:t xml:space="preserve">Shutdown Checklist - Operating Procedures - Life Safety Systems </w:t>
          </w:r>
          <w:r w:rsidR="0011188C">
            <w:rPr>
              <w:kern w:val="32"/>
              <w:sz w:val="24"/>
              <w:szCs w:val="24"/>
              <w:lang w:val="en-GB"/>
            </w:rPr>
            <w:t>–</w:t>
          </w:r>
          <w:r w:rsidRPr="0040242F">
            <w:rPr>
              <w:kern w:val="32"/>
              <w:sz w:val="24"/>
              <w:szCs w:val="24"/>
              <w:lang w:val="en-GB"/>
            </w:rPr>
            <w:t xml:space="preserve"> </w:t>
          </w:r>
          <w:r w:rsidR="00A22E29" w:rsidRPr="00A22E29">
            <w:rPr>
              <w:kern w:val="32"/>
              <w:sz w:val="24"/>
              <w:szCs w:val="24"/>
              <w:lang w:val="en-GB"/>
            </w:rPr>
            <w:t>Municipal Facilities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152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399F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621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88C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2BB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42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2BB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0462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670C0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52D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2C8B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47902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68E4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67A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A6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0093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C2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1FF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59EF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2E29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001E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76C2C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3F89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250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974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324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74F08139-ECFF-427B-A635-9258BE6E89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50</TotalTime>
  <Pages>1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3744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EOM-ZO0-TP-000154 Rev 001</dc:subject>
  <dc:creator>Rivamonte, Leonnito (RMP)</dc:creator>
  <cp:keywords>ᅟ</cp:keywords>
  <cp:lastModifiedBy>Jancil Saldhana</cp:lastModifiedBy>
  <cp:revision>101</cp:revision>
  <cp:lastPrinted>2017-10-17T10:11:00Z</cp:lastPrinted>
  <dcterms:created xsi:type="dcterms:W3CDTF">2019-12-16T06:44:00Z</dcterms:created>
  <dcterms:modified xsi:type="dcterms:W3CDTF">2021-08-21T05:52:00Z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